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D16CF1">
        <w:tblPrEx>
          <w:tblCellMar>
            <w:top w:w="0" w:type="dxa"/>
            <w:bottom w:w="0" w:type="dxa"/>
          </w:tblCellMar>
        </w:tblPrEx>
        <w:trPr>
          <w:trHeight w:val="13872"/>
        </w:trPr>
        <w:tc>
          <w:tcPr>
            <w:tcW w:w="10200" w:type="dxa"/>
            <w:tcBorders>
              <w:top w:val="single" w:sz="6" w:space="0" w:color="auto"/>
              <w:bottom w:val="single" w:sz="6" w:space="0" w:color="auto"/>
            </w:tcBorders>
          </w:tcPr>
          <w:p w:rsidR="00D16CF1" w:rsidRDefault="00D16CF1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1pt;margin-top:658.1pt;width:68.25pt;height:29.85pt;z-index:251657216" o:allowincell="f" filled="f" stroked="f">
                  <v:textbox style="mso-next-textbox:#_x0000_s1026">
                    <w:txbxContent>
                      <w:p w:rsidR="00D16CF1" w:rsidRDefault="00D16CF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賃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</w:rPr>
                          <w:t>借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78pt;margin-top:592.1pt;width:68.25pt;height:29.85pt;z-index:251656192" o:allowincell="f" filled="f" stroked="f">
                  <v:textbox style="mso-next-textbox:#_x0000_s1027">
                    <w:txbxContent>
                      <w:p w:rsidR="00D16CF1" w:rsidRDefault="00D16CF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賃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</w:rPr>
                          <w:t>貸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028" style="position:absolute;left:0;text-align:left;margin-left:372pt;margin-top:682.1pt;width:18pt;height:12pt;z-index:251659264" o:allowincell="f" filled="f" strokeweight=".5pt"/>
              </w:pict>
            </w:r>
            <w:r>
              <w:rPr>
                <w:noProof/>
              </w:rPr>
              <w:pict>
                <v:oval id="_x0000_s1029" style="position:absolute;left:0;text-align:left;margin-left:372pt;margin-top:613.1pt;width:18pt;height:12pt;z-index:251658240" o:allowincell="f" filled="f" strokeweight=".5pt"/>
              </w:pict>
            </w:r>
          </w:p>
          <w:p w:rsidR="00D16CF1" w:rsidRDefault="00D16CF1"/>
          <w:p w:rsidR="00D16CF1" w:rsidRDefault="00D16CF1" w:rsidP="0026546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合　　意　　解　　約　　書</w:t>
            </w:r>
          </w:p>
          <w:p w:rsidR="00D16CF1" w:rsidRDefault="00D16CF1"/>
          <w:p w:rsidR="00D16CF1" w:rsidRDefault="00D16CF1"/>
          <w:p w:rsidR="00D16CF1" w:rsidRDefault="00D16CF1">
            <w:pPr>
              <w:spacing w:line="360" w:lineRule="auto"/>
              <w:ind w:left="1049" w:right="919"/>
            </w:pPr>
            <w:r>
              <w:rPr>
                <w:rFonts w:hint="eastAsia"/>
              </w:rPr>
              <w:t xml:space="preserve">　下記のとおり農地法第１８条第１項第２号に規定する合意による解約が成立したので、後日のために合意解約書を２通作成し、賃貸人及び賃借人は各１部を所持し、その写１通を農業委員会に対し印鑑証明書を添付して提出するものとする。</w:t>
            </w:r>
          </w:p>
          <w:p w:rsidR="00D16CF1" w:rsidRDefault="00D16CF1"/>
          <w:p w:rsidR="00D16CF1" w:rsidRDefault="00D16CF1">
            <w:pPr>
              <w:pStyle w:val="NoteHeading"/>
            </w:pPr>
            <w:r>
              <w:rPr>
                <w:rFonts w:hint="eastAsia"/>
              </w:rPr>
              <w:t>記</w:t>
            </w:r>
          </w:p>
          <w:p w:rsidR="00D16CF1" w:rsidRDefault="00D16CF1"/>
          <w:p w:rsidR="00D16CF1" w:rsidRDefault="00D16CF1">
            <w:pPr>
              <w:ind w:left="1050"/>
            </w:pPr>
            <w:r>
              <w:rPr>
                <w:rFonts w:hint="eastAsia"/>
              </w:rPr>
              <w:t>１　合意解約した土地の所在、地番、地目及び面積</w:t>
            </w:r>
          </w:p>
          <w:p w:rsidR="00D16CF1" w:rsidRDefault="00D16CF1"/>
          <w:p w:rsidR="00D16CF1" w:rsidRDefault="00D16CF1"/>
          <w:p w:rsidR="00D16CF1" w:rsidRDefault="00D16CF1"/>
          <w:p w:rsidR="00D16CF1" w:rsidRDefault="00D16CF1"/>
          <w:p w:rsidR="00D16CF1" w:rsidRDefault="00D16CF1"/>
          <w:p w:rsidR="00D16CF1" w:rsidRDefault="00D16CF1"/>
          <w:p w:rsidR="00D16CF1" w:rsidRDefault="00D16CF1">
            <w:pPr>
              <w:ind w:left="1050"/>
            </w:pPr>
            <w:r>
              <w:rPr>
                <w:rFonts w:hint="eastAsia"/>
              </w:rPr>
              <w:t>２　合意解約が成立した日</w:t>
            </w:r>
          </w:p>
          <w:p w:rsidR="00D16CF1" w:rsidRDefault="00D16CF1">
            <w:pPr>
              <w:ind w:left="2100"/>
            </w:pPr>
          </w:p>
          <w:p w:rsidR="00D16CF1" w:rsidRDefault="00D16CF1">
            <w:pPr>
              <w:ind w:left="2100"/>
            </w:pPr>
            <w:r>
              <w:rPr>
                <w:rFonts w:hint="eastAsia"/>
              </w:rPr>
              <w:t>令和　　　年　　　月　　　日</w:t>
            </w:r>
          </w:p>
          <w:p w:rsidR="00D16CF1" w:rsidRDefault="00D16CF1"/>
          <w:p w:rsidR="00D16CF1" w:rsidRDefault="00D16CF1"/>
          <w:p w:rsidR="00D16CF1" w:rsidRDefault="00D16CF1">
            <w:pPr>
              <w:ind w:left="1050"/>
            </w:pPr>
            <w:r>
              <w:rPr>
                <w:rFonts w:hint="eastAsia"/>
              </w:rPr>
              <w:t>３　土地の引渡しの時期</w:t>
            </w:r>
          </w:p>
          <w:p w:rsidR="00D16CF1" w:rsidRDefault="00D16CF1">
            <w:pPr>
              <w:ind w:left="2100"/>
            </w:pPr>
          </w:p>
          <w:p w:rsidR="00D16CF1" w:rsidRDefault="00D16CF1">
            <w:pPr>
              <w:ind w:left="2100"/>
            </w:pPr>
            <w:r>
              <w:rPr>
                <w:rFonts w:hint="eastAsia"/>
              </w:rPr>
              <w:t>令和　　　年　　　月　　　日</w:t>
            </w:r>
          </w:p>
          <w:p w:rsidR="00D16CF1" w:rsidRDefault="00D16CF1"/>
          <w:p w:rsidR="00D16CF1" w:rsidRDefault="00D16CF1"/>
          <w:p w:rsidR="00D16CF1" w:rsidRDefault="00D16CF1">
            <w:pPr>
              <w:ind w:left="1050"/>
            </w:pPr>
            <w:r>
              <w:rPr>
                <w:rFonts w:hint="eastAsia"/>
              </w:rPr>
              <w:t>４　その他条件</w:t>
            </w:r>
          </w:p>
          <w:p w:rsidR="00D16CF1" w:rsidRDefault="00D16CF1">
            <w:pPr>
              <w:ind w:left="1341"/>
            </w:pPr>
          </w:p>
          <w:p w:rsidR="00D16CF1" w:rsidRDefault="00D16CF1">
            <w:pPr>
              <w:ind w:left="1341"/>
            </w:pPr>
          </w:p>
          <w:p w:rsidR="00D16CF1" w:rsidRDefault="00D16CF1">
            <w:pPr>
              <w:ind w:left="1341"/>
            </w:pPr>
          </w:p>
          <w:p w:rsidR="00D16CF1" w:rsidRDefault="00D16CF1"/>
          <w:p w:rsidR="00D16CF1" w:rsidRDefault="00D16CF1"/>
          <w:p w:rsidR="00D16CF1" w:rsidRDefault="00D16CF1"/>
          <w:p w:rsidR="00D16CF1" w:rsidRDefault="00D16CF1"/>
          <w:p w:rsidR="00D16CF1" w:rsidRDefault="00D16CF1"/>
          <w:p w:rsidR="00D16CF1" w:rsidRDefault="00D16CF1"/>
          <w:p w:rsidR="00D16CF1" w:rsidRDefault="00D16CF1">
            <w:pPr>
              <w:ind w:left="1050"/>
            </w:pPr>
            <w:r>
              <w:rPr>
                <w:rFonts w:hint="eastAsia"/>
              </w:rPr>
              <w:t>令和　　　年　　　月　　　日</w:t>
            </w:r>
          </w:p>
          <w:p w:rsidR="00D16CF1" w:rsidRDefault="00D16CF1"/>
          <w:p w:rsidR="00D16CF1" w:rsidRDefault="00D16CF1"/>
          <w:p w:rsidR="00D16CF1" w:rsidRDefault="00D16CF1">
            <w:pPr>
              <w:ind w:left="2730"/>
            </w:pPr>
            <w:r>
              <w:rPr>
                <w:rFonts w:hint="eastAsia"/>
              </w:rPr>
              <w:t xml:space="preserve">住　所　</w:t>
            </w:r>
          </w:p>
          <w:p w:rsidR="00D16CF1" w:rsidRDefault="00D16CF1">
            <w:pPr>
              <w:ind w:left="2730"/>
            </w:pPr>
          </w:p>
          <w:p w:rsidR="00D16CF1" w:rsidRDefault="00D16CF1">
            <w:pPr>
              <w:ind w:left="2730"/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>
              <w:rPr>
                <w:rFonts w:hint="eastAsia"/>
                <w:sz w:val="16"/>
              </w:rPr>
              <w:t>実印</w:t>
            </w:r>
          </w:p>
          <w:p w:rsidR="00D16CF1" w:rsidRDefault="00D16CF1"/>
          <w:p w:rsidR="00D16CF1" w:rsidRDefault="00D16CF1"/>
          <w:p w:rsidR="00D16CF1" w:rsidRDefault="00D16CF1">
            <w:pPr>
              <w:ind w:left="2730"/>
            </w:pPr>
            <w:r>
              <w:rPr>
                <w:rFonts w:hint="eastAsia"/>
              </w:rPr>
              <w:t xml:space="preserve">住　所　</w:t>
            </w:r>
          </w:p>
          <w:p w:rsidR="00D16CF1" w:rsidRDefault="00D16CF1">
            <w:pPr>
              <w:ind w:left="2730"/>
            </w:pPr>
          </w:p>
          <w:p w:rsidR="00D16CF1" w:rsidRDefault="00D16CF1">
            <w:pPr>
              <w:ind w:left="2730"/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>
              <w:rPr>
                <w:rFonts w:hint="eastAsia"/>
                <w:sz w:val="16"/>
              </w:rPr>
              <w:t>実印</w:t>
            </w:r>
          </w:p>
          <w:p w:rsidR="00D16CF1" w:rsidRDefault="00D16CF1"/>
          <w:p w:rsidR="00D16CF1" w:rsidRDefault="00D16CF1"/>
        </w:tc>
      </w:tr>
    </w:tbl>
    <w:p w:rsidR="00D16CF1" w:rsidRDefault="00D16CF1" w:rsidP="00DC1337"/>
    <w:sectPr w:rsidR="00D16CF1" w:rsidSect="00756D3A">
      <w:pgSz w:w="11906" w:h="16838" w:code="9"/>
      <w:pgMar w:top="1247" w:right="851" w:bottom="737" w:left="85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F1" w:rsidRDefault="00D16CF1" w:rsidP="00450AF5">
      <w:r>
        <w:separator/>
      </w:r>
    </w:p>
  </w:endnote>
  <w:endnote w:type="continuationSeparator" w:id="0">
    <w:p w:rsidR="00D16CF1" w:rsidRDefault="00D16CF1" w:rsidP="0045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F1" w:rsidRDefault="00D16CF1" w:rsidP="00450AF5">
      <w:r>
        <w:separator/>
      </w:r>
    </w:p>
  </w:footnote>
  <w:footnote w:type="continuationSeparator" w:id="0">
    <w:p w:rsidR="00D16CF1" w:rsidRDefault="00D16CF1" w:rsidP="0045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61"/>
  <w:drawingGridVerticalSpacing w:val="6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337"/>
    <w:rsid w:val="001B1C34"/>
    <w:rsid w:val="00265468"/>
    <w:rsid w:val="002C00BF"/>
    <w:rsid w:val="00450AF5"/>
    <w:rsid w:val="004E547D"/>
    <w:rsid w:val="00680AB5"/>
    <w:rsid w:val="00756D3A"/>
    <w:rsid w:val="00A478D3"/>
    <w:rsid w:val="00B24D34"/>
    <w:rsid w:val="00BD6155"/>
    <w:rsid w:val="00CD5D2A"/>
    <w:rsid w:val="00D16CF1"/>
    <w:rsid w:val="00DC1337"/>
    <w:rsid w:val="00E14110"/>
    <w:rsid w:val="00F227BE"/>
    <w:rsid w:val="00F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A74E4"/>
    <w:rPr>
      <w:rFonts w:ascii="ＭＳ 明朝"/>
      <w:kern w:val="2"/>
      <w:sz w:val="21"/>
    </w:rPr>
  </w:style>
  <w:style w:type="paragraph" w:styleId="Closing">
    <w:name w:val="Closing"/>
    <w:basedOn w:val="Normal"/>
    <w:next w:val="Normal"/>
    <w:link w:val="ClosingChar"/>
    <w:uiPriority w:val="99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A74E4"/>
    <w:rPr>
      <w:rFonts w:ascii="ＭＳ 明朝"/>
      <w:kern w:val="2"/>
      <w:sz w:val="21"/>
    </w:rPr>
  </w:style>
  <w:style w:type="paragraph" w:styleId="Header">
    <w:name w:val="header"/>
    <w:basedOn w:val="Normal"/>
    <w:link w:val="HeaderChar"/>
    <w:uiPriority w:val="99"/>
    <w:rsid w:val="00450AF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0AF5"/>
    <w:rPr>
      <w:rFonts w:ascii="ＭＳ 明朝"/>
      <w:kern w:val="2"/>
      <w:sz w:val="21"/>
    </w:rPr>
  </w:style>
  <w:style w:type="paragraph" w:styleId="Footer">
    <w:name w:val="footer"/>
    <w:basedOn w:val="Normal"/>
    <w:link w:val="FooterChar"/>
    <w:uiPriority w:val="99"/>
    <w:rsid w:val="00450AF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0AF5"/>
    <w:rPr>
      <w:rFonts w:ascii="ＭＳ 明朝"/>
      <w:kern w:val="2"/>
      <w:sz w:val="21"/>
    </w:rPr>
  </w:style>
  <w:style w:type="paragraph" w:styleId="BalloonText">
    <w:name w:val="Balloon Text"/>
    <w:basedOn w:val="Normal"/>
    <w:link w:val="BalloonTextChar"/>
    <w:uiPriority w:val="99"/>
    <w:rsid w:val="004E547D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547D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49</Words>
  <Characters>280</Characters>
  <Application>Microsoft Office Word</Application>
  <DocSecurity>0</DocSecurity>
  <Lines>0</Lines>
  <Paragraphs>0</Paragraphs>
  <ScaleCrop>false</ScaleCrop>
  <Company>香川県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subject/>
  <dc:creator>C97-1535</dc:creator>
  <cp:keywords/>
  <dc:description/>
  <cp:lastModifiedBy>不明なユーザ</cp:lastModifiedBy>
  <cp:revision>16</cp:revision>
  <cp:lastPrinted>2019-04-18T01:46:00Z</cp:lastPrinted>
  <dcterms:created xsi:type="dcterms:W3CDTF">1999-03-30T09:12:00Z</dcterms:created>
  <dcterms:modified xsi:type="dcterms:W3CDTF">2019-04-18T01:46:00Z</dcterms:modified>
</cp:coreProperties>
</file>