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D2" w:rsidRPr="00EC68AE" w:rsidRDefault="009B64D2" w:rsidP="009B64D2">
      <w:pPr>
        <w:adjustRightInd/>
        <w:spacing w:line="482" w:lineRule="exact"/>
        <w:jc w:val="center"/>
        <w:rPr>
          <w:rFonts w:ascii="HGPｺﾞｼｯｸE" w:eastAsia="HGPｺﾞｼｯｸE" w:hAnsi="HGPｺﾞｼｯｸE"/>
          <w:spacing w:val="2"/>
        </w:rPr>
      </w:pPr>
      <w:r w:rsidRPr="00EC68AE">
        <w:rPr>
          <w:rFonts w:ascii="HGPｺﾞｼｯｸE" w:eastAsia="HGPｺﾞｼｯｸE" w:hAnsi="HGPｺﾞｼｯｸE" w:cs="ＤＦ特太ゴシック体" w:hint="eastAsia"/>
          <w:sz w:val="32"/>
          <w:szCs w:val="32"/>
        </w:rPr>
        <w:t>（参考例）</w:t>
      </w:r>
    </w:p>
    <w:p w:rsidR="009B64D2" w:rsidRDefault="009B64D2">
      <w:pPr>
        <w:adjustRightInd/>
        <w:spacing w:line="502" w:lineRule="exact"/>
        <w:jc w:val="center"/>
        <w:rPr>
          <w:rFonts w:ascii="ＭＳ 明朝"/>
          <w:spacing w:val="2"/>
        </w:rPr>
      </w:pPr>
      <w:r>
        <w:rPr>
          <w:rFonts w:ascii="ＭＳ 明朝" w:eastAsia="ＤＦ特太ゴシック体" w:cs="ＤＦ特太ゴシック体" w:hint="eastAsia"/>
          <w:sz w:val="34"/>
          <w:szCs w:val="34"/>
        </w:rPr>
        <w:t>○○○○○○の訪問介護を選んだ理由等</w:t>
      </w:r>
    </w:p>
    <w:p w:rsidR="009B64D2" w:rsidRDefault="009B64D2">
      <w:pPr>
        <w:adjustRightInd/>
        <w:spacing w:line="502" w:lineRule="exact"/>
        <w:jc w:val="center"/>
        <w:rPr>
          <w:rFonts w:ascii="ＭＳ 明朝"/>
          <w:spacing w:val="2"/>
        </w:rPr>
      </w:pPr>
      <w:r>
        <w:rPr>
          <w:rFonts w:ascii="ＭＳ 明朝" w:eastAsia="ＤＦ特太ゴシック体" w:cs="ＤＦ特太ゴシック体" w:hint="eastAsia"/>
          <w:sz w:val="34"/>
          <w:szCs w:val="34"/>
        </w:rPr>
        <w:t>（いくつでも○をしてください）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  <w:bookmarkStart w:id="0" w:name="_GoBack"/>
      <w:bookmarkEnd w:id="0"/>
    </w:p>
    <w:p w:rsidR="009B64D2" w:rsidRDefault="009B64D2" w:rsidP="00E772AB">
      <w:pPr>
        <w:adjustRightInd/>
        <w:spacing w:line="442" w:lineRule="exact"/>
        <w:ind w:left="282" w:hangingChars="100" w:hanging="282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１　ケアマネージャーに相談したところ、最初から○○○○○○　を利用するように言われた、もしくは○○○○○○以外の事業　所を紹介されなかった。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 w:rsidP="00E772AB">
      <w:pPr>
        <w:adjustRightInd/>
        <w:spacing w:line="442" w:lineRule="exact"/>
        <w:ind w:left="282" w:hangingChars="100" w:hanging="282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２　ケアマネージャーに相談したところ、いくつかの事業所を紹　介され、その中から□□□□□□□□□□□□（理由を記載）で○○○○○○を選んだ。</w:t>
      </w:r>
    </w:p>
    <w:p w:rsidR="009B64D2" w:rsidRPr="004F22E3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 w:rsidP="00E772AB">
      <w:pPr>
        <w:adjustRightInd/>
        <w:spacing w:line="442" w:lineRule="exact"/>
        <w:ind w:left="282" w:hangingChars="100" w:hanging="282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３　知人が利用している等の理由により、最初から○○○○○○を利用しようと自分で決めていた。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４　家族等から○○○○○○をすすめられた。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５　他の事業所も利用した結果、○○○○○○を選んだ。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６　その他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463CCA">
      <w:pPr>
        <w:adjustRightInd/>
        <w:spacing w:line="372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194300" cy="3062605"/>
                <wp:effectExtent l="0" t="0" r="0" b="4445"/>
                <wp:docPr id="4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E75A868" id="キャンバス 1" o:spid="_x0000_s1026" editas="canvas" style="width:409pt;height:241.15pt;mso-position-horizontal-relative:char;mso-position-vertical-relative:line" coordsize="51943,3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BVZ0HcAAAABQEAAA8AAABkcnMv&#10;ZG93bnJldi54bWxMj0FLxDAQhe+C/yGM4EXctLvrEmrTRQRBBA/uKuwxbcam2kxKk+7Wf+/oRS8P&#10;Hm9475tyO/teHHGMXSAN+SIDgdQE21Gr4XX/cK1AxGTImj4QavjCCNvq/Kw0hQ0nesHjLrWCSygW&#10;RoNLaSikjI1Db+IiDEicvYfRm8R2bKUdzYnLfS+XWbaR3nTEC84MeO+w+dxNXsNTs7n6yOvp4NXz&#10;m1vd9IfHtF9rfXkx392CSDinv2P4wWd0qJipDhPZKHoN/Ej6Vc5UrtjWGtZquQJZlfI/ff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oFVnQ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943;height:3062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B64D2" w:rsidRDefault="00463CCA">
      <w:pPr>
        <w:adjustRightInd/>
        <w:spacing w:line="372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194300" cy="3062605"/>
                <wp:effectExtent l="0" t="0" r="6350" b="4445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9715" y="2205990"/>
                            <a:ext cx="4934585" cy="70675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5ABA59" id="キャンバス 3" o:spid="_x0000_s1026" editas="canvas" style="width:409pt;height:241.15pt;mso-position-horizontal-relative:char;mso-position-vertical-relative:line" coordsize="51943,3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">
                <v:shape id="_x0000_s1027" type="#_x0000_t75" style="position:absolute;width:51943;height:30626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8" type="#_x0000_t185" style="position:absolute;left:2597;top:22059;width:49346;height: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"/>
                <w10:anchorlock/>
              </v:group>
            </w:pict>
          </mc:Fallback>
        </mc:AlternateContent>
      </w: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以上の理由により、○○○○○○の訪問介護を利用しています。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sz w:val="28"/>
          <w:szCs w:val="28"/>
        </w:rPr>
        <w:t xml:space="preserve">    </w:t>
      </w:r>
      <w:r w:rsidR="00484EDA" w:rsidRPr="00484EDA">
        <w:rPr>
          <w:rFonts w:asciiTheme="majorEastAsia" w:eastAsiaTheme="majorEastAsia" w:hAnsiTheme="majorEastAsia" w:hint="eastAsia"/>
          <w:sz w:val="28"/>
          <w:szCs w:val="28"/>
        </w:rPr>
        <w:t>令和</w:t>
      </w:r>
      <w:r>
        <w:rPr>
          <w:rFonts w:ascii="ＭＳ 明朝" w:eastAsia="ＭＳ ゴシック" w:cs="ＭＳ ゴシック" w:hint="eastAsia"/>
          <w:sz w:val="28"/>
          <w:szCs w:val="28"/>
        </w:rPr>
        <w:t xml:space="preserve">　　年　　月　　日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利用者氏名　　　　　　　　　　　　　　印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代理人氏名</w:t>
      </w:r>
      <w:r>
        <w:rPr>
          <w:rFonts w:ascii="ＭＳ ゴシック" w:hAnsi="ＭＳ ゴシック" w:cs="ＭＳ ゴシック"/>
          <w:sz w:val="28"/>
          <w:szCs w:val="28"/>
        </w:rPr>
        <w:t xml:space="preserve">        </w:t>
      </w:r>
      <w:r>
        <w:rPr>
          <w:rFonts w:ascii="ＭＳ 明朝" w:eastAsia="ＭＳ ゴシック" w:cs="ＭＳ ゴシック" w:hint="eastAsia"/>
          <w:sz w:val="28"/>
          <w:szCs w:val="28"/>
        </w:rPr>
        <w:t xml:space="preserve">　　　</w:t>
      </w:r>
      <w:r>
        <w:rPr>
          <w:rFonts w:ascii="ＭＳ ゴシック" w:hAnsi="ＭＳ ゴシック" w:cs="ＭＳ ゴシック"/>
          <w:sz w:val="28"/>
          <w:szCs w:val="28"/>
        </w:rPr>
        <w:t xml:space="preserve">              </w:t>
      </w:r>
      <w:r>
        <w:rPr>
          <w:rFonts w:ascii="ＭＳ 明朝" w:eastAsia="ＭＳ ゴシック" w:cs="ＭＳ ゴシック" w:hint="eastAsia"/>
          <w:sz w:val="28"/>
          <w:szCs w:val="28"/>
        </w:rPr>
        <w:t>印</w:t>
      </w:r>
    </w:p>
    <w:p w:rsidR="009B64D2" w:rsidRPr="00516793" w:rsidRDefault="009B64D2">
      <w:pPr>
        <w:adjustRightInd/>
        <w:spacing w:line="372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明朝" w:hint="eastAsia"/>
          <w:spacing w:val="2"/>
        </w:rPr>
        <w:t xml:space="preserve">　　　　</w:t>
      </w:r>
      <w:r w:rsidRPr="00516793">
        <w:rPr>
          <w:rFonts w:ascii="ＭＳ ゴシック" w:eastAsia="ＭＳ ゴシック" w:hAnsi="ＭＳ ゴシック" w:hint="eastAsia"/>
          <w:spacing w:val="2"/>
        </w:rPr>
        <w:t xml:space="preserve">続柄（　　</w:t>
      </w:r>
      <w:r w:rsidR="00E772AB">
        <w:rPr>
          <w:rFonts w:ascii="ＭＳ ゴシック" w:eastAsia="ＭＳ ゴシック" w:hAnsi="ＭＳ ゴシック" w:hint="eastAsia"/>
          <w:spacing w:val="2"/>
        </w:rPr>
        <w:t xml:space="preserve">　　　　</w:t>
      </w:r>
      <w:r w:rsidRPr="00516793">
        <w:rPr>
          <w:rFonts w:ascii="ＭＳ ゴシック" w:eastAsia="ＭＳ ゴシック" w:hAnsi="ＭＳ ゴシック" w:hint="eastAsia"/>
          <w:spacing w:val="2"/>
        </w:rPr>
        <w:t xml:space="preserve">　　）</w:t>
      </w:r>
    </w:p>
    <w:p w:rsidR="009B64D2" w:rsidRDefault="009B64D2">
      <w:pPr>
        <w:adjustRightInd/>
        <w:spacing w:line="372" w:lineRule="exact"/>
        <w:rPr>
          <w:rFonts w:ascii="ＭＳ 明朝"/>
          <w:spacing w:val="2"/>
        </w:rPr>
      </w:pPr>
    </w:p>
    <w:p w:rsidR="009B64D2" w:rsidRDefault="009B64D2">
      <w:pPr>
        <w:adjustRightInd/>
        <w:spacing w:line="442" w:lineRule="exact"/>
        <w:rPr>
          <w:rFonts w:ascii="ＭＳ 明朝"/>
          <w:spacing w:val="2"/>
        </w:rPr>
      </w:pPr>
      <w:r>
        <w:rPr>
          <w:sz w:val="28"/>
          <w:szCs w:val="28"/>
        </w:rPr>
        <w:t xml:space="preserve">  </w:t>
      </w:r>
      <w:r>
        <w:rPr>
          <w:rFonts w:ascii="ＭＳ ゴシック" w:hAnsi="ＭＳ ゴシック" w:cs="ＭＳ ゴシック"/>
          <w:sz w:val="28"/>
          <w:szCs w:val="28"/>
        </w:rPr>
        <w:t xml:space="preserve">  </w:t>
      </w:r>
      <w:r>
        <w:rPr>
          <w:rFonts w:ascii="ＭＳ 明朝" w:eastAsia="ＭＳ ゴシック" w:cs="ＭＳ ゴシック" w:hint="eastAsia"/>
          <w:sz w:val="28"/>
          <w:szCs w:val="28"/>
        </w:rPr>
        <w:t>利用者以外の者が署名・捺印した理由</w:t>
      </w:r>
    </w:p>
    <w:p w:rsidR="009B64D2" w:rsidRDefault="00463CCA">
      <w:pPr>
        <w:adjustRightInd/>
        <w:spacing w:line="372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116205</wp:posOffset>
                </wp:positionV>
                <wp:extent cx="4934585" cy="67881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4585" cy="678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B763" id="AutoShape 6" o:spid="_x0000_s1026" type="#_x0000_t185" style="position:absolute;left:0;text-align:left;margin-left:20.5pt;margin-top:9.15pt;width:388.55pt;height:5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bYiAIAACE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"/>
            </w:pict>
          </mc:Fallback>
        </mc:AlternateContent>
      </w:r>
    </w:p>
    <w:sectPr w:rsidR="009B64D2" w:rsidSect="009B64D2">
      <w:headerReference w:type="default" r:id="rId6"/>
      <w:footerReference w:type="default" r:id="rId7"/>
      <w:type w:val="continuous"/>
      <w:pgSz w:w="11906" w:h="16838"/>
      <w:pgMar w:top="851" w:right="1701" w:bottom="851" w:left="1701" w:header="720" w:footer="720" w:gutter="0"/>
      <w:pgNumType w:start="1"/>
      <w:cols w:space="720"/>
      <w:noEndnote/>
      <w:docGrid w:type="linesAndChars" w:linePitch="3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F6" w:rsidRDefault="00A652F6">
      <w:r>
        <w:separator/>
      </w:r>
    </w:p>
  </w:endnote>
  <w:endnote w:type="continuationSeparator" w:id="0">
    <w:p w:rsidR="00A652F6" w:rsidRDefault="00A6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D2" w:rsidRDefault="009B64D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F6" w:rsidRDefault="00A652F6">
      <w:r>
        <w:separator/>
      </w:r>
    </w:p>
  </w:footnote>
  <w:footnote w:type="continuationSeparator" w:id="0">
    <w:p w:rsidR="00A652F6" w:rsidRDefault="00A6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D2" w:rsidRDefault="009B64D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409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AB"/>
    <w:rsid w:val="00463CCA"/>
    <w:rsid w:val="00484EDA"/>
    <w:rsid w:val="009B64D2"/>
    <w:rsid w:val="00A652F6"/>
    <w:rsid w:val="00E772AB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B77AF9F-4312-4E99-BDCE-41E10C4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03917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03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03917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401\Desktop\&#26032;&#38598;&#20013;&#28187;&#31639;\&#25369;&#35388;&#36039;&#26009;(&#21442;&#32771;&#20363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挙証資料(参考例)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國部　毅聡_高齢介護課</cp:lastModifiedBy>
  <cp:revision>3</cp:revision>
  <cp:lastPrinted>2016-03-09T05:20:00Z</cp:lastPrinted>
  <dcterms:created xsi:type="dcterms:W3CDTF">2019-11-26T00:40:00Z</dcterms:created>
  <dcterms:modified xsi:type="dcterms:W3CDTF">2020-09-08T00:31:00Z</dcterms:modified>
</cp:coreProperties>
</file>